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2E6E" w14:textId="77777777" w:rsidR="00F138B0" w:rsidRPr="002405A1" w:rsidRDefault="00F138B0" w:rsidP="00F138B0">
      <w:pPr>
        <w:rPr>
          <w:sz w:val="24"/>
          <w:szCs w:val="24"/>
        </w:rPr>
      </w:pPr>
      <w:r>
        <w:rPr>
          <w:sz w:val="24"/>
          <w:szCs w:val="24"/>
        </w:rPr>
        <w:t>January 30, 2024</w:t>
      </w:r>
    </w:p>
    <w:p w14:paraId="22E51F22" w14:textId="77777777" w:rsidR="00F138B0" w:rsidRPr="002405A1" w:rsidRDefault="00F138B0" w:rsidP="00F138B0">
      <w:pPr>
        <w:rPr>
          <w:sz w:val="24"/>
          <w:szCs w:val="24"/>
        </w:rPr>
      </w:pPr>
    </w:p>
    <w:p w14:paraId="6CB4EE0B" w14:textId="77777777" w:rsidR="00C626CA" w:rsidRDefault="00C626CA" w:rsidP="00F138B0">
      <w:pPr>
        <w:rPr>
          <w:sz w:val="24"/>
          <w:szCs w:val="24"/>
        </w:rPr>
      </w:pPr>
    </w:p>
    <w:p w14:paraId="187CD419" w14:textId="77777777" w:rsidR="00C626CA" w:rsidRDefault="00C626CA" w:rsidP="00F138B0">
      <w:pPr>
        <w:rPr>
          <w:sz w:val="24"/>
          <w:szCs w:val="24"/>
        </w:rPr>
      </w:pPr>
    </w:p>
    <w:p w14:paraId="6F37E180" w14:textId="77777777" w:rsidR="00C626CA" w:rsidRDefault="00C626CA" w:rsidP="00F138B0">
      <w:pPr>
        <w:rPr>
          <w:sz w:val="24"/>
          <w:szCs w:val="24"/>
        </w:rPr>
      </w:pPr>
    </w:p>
    <w:p w14:paraId="2B1FDE63" w14:textId="77777777" w:rsidR="00C626CA" w:rsidRDefault="00C626CA" w:rsidP="00F138B0">
      <w:pPr>
        <w:rPr>
          <w:sz w:val="24"/>
          <w:szCs w:val="24"/>
        </w:rPr>
      </w:pPr>
    </w:p>
    <w:p w14:paraId="4AE827C7" w14:textId="55FCF6E8" w:rsidR="00F138B0" w:rsidRDefault="00F138B0" w:rsidP="00F138B0">
      <w:pPr>
        <w:rPr>
          <w:sz w:val="24"/>
          <w:szCs w:val="24"/>
        </w:rPr>
      </w:pPr>
      <w:r>
        <w:rPr>
          <w:sz w:val="24"/>
          <w:szCs w:val="24"/>
        </w:rPr>
        <w:t xml:space="preserve">Ms. Dianna </w:t>
      </w:r>
    </w:p>
    <w:p w14:paraId="474AE19F" w14:textId="320BCCC7" w:rsidR="00F138B0" w:rsidRDefault="00F138B0" w:rsidP="00F138B0">
      <w:pPr>
        <w:rPr>
          <w:sz w:val="24"/>
          <w:szCs w:val="24"/>
        </w:rPr>
      </w:pPr>
      <w:r>
        <w:rPr>
          <w:sz w:val="24"/>
          <w:szCs w:val="24"/>
        </w:rPr>
        <w:t>1 East Nathan Court</w:t>
      </w:r>
    </w:p>
    <w:p w14:paraId="1EBE72EC" w14:textId="0321A7C0" w:rsidR="00F138B0" w:rsidRPr="002405A1" w:rsidRDefault="006F51DF" w:rsidP="00F138B0">
      <w:pPr>
        <w:rPr>
          <w:sz w:val="24"/>
          <w:szCs w:val="24"/>
        </w:rPr>
      </w:pPr>
      <w:r>
        <w:rPr>
          <w:sz w:val="24"/>
          <w:szCs w:val="24"/>
        </w:rPr>
        <w:t>Silver</w:t>
      </w:r>
      <w:r w:rsidR="00F138B0">
        <w:rPr>
          <w:sz w:val="24"/>
          <w:szCs w:val="24"/>
        </w:rPr>
        <w:t xml:space="preserve"> Canyon, </w:t>
      </w:r>
      <w:r>
        <w:rPr>
          <w:sz w:val="24"/>
          <w:szCs w:val="24"/>
        </w:rPr>
        <w:t>CO</w:t>
      </w:r>
      <w:r w:rsidR="00F138B0">
        <w:rPr>
          <w:sz w:val="24"/>
          <w:szCs w:val="24"/>
        </w:rPr>
        <w:t xml:space="preserve"> 85118</w:t>
      </w:r>
    </w:p>
    <w:p w14:paraId="0B4B7944" w14:textId="77777777" w:rsidR="00F138B0" w:rsidRPr="002405A1" w:rsidRDefault="00F138B0" w:rsidP="00F138B0">
      <w:pPr>
        <w:rPr>
          <w:sz w:val="24"/>
          <w:szCs w:val="24"/>
        </w:rPr>
      </w:pPr>
    </w:p>
    <w:p w14:paraId="6977DBA6" w14:textId="77777777" w:rsidR="00F138B0" w:rsidRDefault="00F138B0" w:rsidP="00F138B0">
      <w:pPr>
        <w:rPr>
          <w:sz w:val="24"/>
          <w:szCs w:val="24"/>
        </w:rPr>
      </w:pPr>
      <w:r>
        <w:rPr>
          <w:sz w:val="24"/>
          <w:szCs w:val="24"/>
        </w:rPr>
        <w:t>Dear Dianna,</w:t>
      </w:r>
    </w:p>
    <w:p w14:paraId="3632671E" w14:textId="77777777" w:rsidR="00F138B0" w:rsidRDefault="00F138B0" w:rsidP="00F138B0">
      <w:pPr>
        <w:rPr>
          <w:sz w:val="24"/>
          <w:szCs w:val="24"/>
        </w:rPr>
      </w:pPr>
    </w:p>
    <w:p w14:paraId="7050F1C5" w14:textId="48E09F91" w:rsidR="00AB42DD" w:rsidRDefault="00AB42DD" w:rsidP="00F138B0">
      <w:pPr>
        <w:rPr>
          <w:sz w:val="24"/>
          <w:szCs w:val="24"/>
        </w:rPr>
      </w:pPr>
      <w:r w:rsidRPr="00AB42DD">
        <w:rPr>
          <w:b/>
          <w:bCs/>
          <w:color w:val="FF0000"/>
          <w:sz w:val="24"/>
          <w:szCs w:val="24"/>
        </w:rPr>
        <w:t>We hope you are still enjoying your Chevron retirement in the</w:t>
      </w:r>
      <w:r w:rsidR="00F138B0" w:rsidRPr="00AB42DD">
        <w:rPr>
          <w:b/>
          <w:bCs/>
          <w:color w:val="FF0000"/>
          <w:sz w:val="24"/>
          <w:szCs w:val="24"/>
        </w:rPr>
        <w:t xml:space="preserve"> </w:t>
      </w:r>
      <w:r w:rsidR="006F51DF" w:rsidRPr="00AB42DD">
        <w:rPr>
          <w:b/>
          <w:bCs/>
          <w:color w:val="FF0000"/>
          <w:sz w:val="24"/>
          <w:szCs w:val="24"/>
        </w:rPr>
        <w:t>Silver</w:t>
      </w:r>
      <w:r w:rsidR="00F138B0" w:rsidRPr="00AB42DD">
        <w:rPr>
          <w:b/>
          <w:bCs/>
          <w:color w:val="FF0000"/>
          <w:sz w:val="24"/>
          <w:szCs w:val="24"/>
        </w:rPr>
        <w:t xml:space="preserve"> Canyon</w:t>
      </w:r>
      <w:r w:rsidRPr="00AB42DD">
        <w:rPr>
          <w:b/>
          <w:bCs/>
          <w:color w:val="FF0000"/>
          <w:sz w:val="24"/>
          <w:szCs w:val="24"/>
        </w:rPr>
        <w:t xml:space="preserve"> area</w:t>
      </w:r>
      <w:r w:rsidR="00F138B0" w:rsidRPr="00AB42DD">
        <w:rPr>
          <w:b/>
          <w:bCs/>
          <w:color w:val="FF0000"/>
          <w:sz w:val="24"/>
          <w:szCs w:val="24"/>
        </w:rPr>
        <w:t>!!</w:t>
      </w:r>
      <w:r w:rsidR="00F138B0" w:rsidRPr="00AB42DD">
        <w:rPr>
          <w:color w:val="FF0000"/>
          <w:sz w:val="24"/>
          <w:szCs w:val="24"/>
        </w:rPr>
        <w:t xml:space="preserve">  </w:t>
      </w:r>
      <w:r>
        <w:rPr>
          <w:sz w:val="24"/>
          <w:szCs w:val="24"/>
        </w:rPr>
        <w:t xml:space="preserve">We are sending this letter to our fellow retirees who have been retired for at least fifteen years but we have not had the chance to meet. </w:t>
      </w:r>
    </w:p>
    <w:p w14:paraId="095AB6DA" w14:textId="77777777" w:rsidR="00AB42DD" w:rsidRDefault="00AB42DD" w:rsidP="00F138B0">
      <w:pPr>
        <w:rPr>
          <w:sz w:val="24"/>
          <w:szCs w:val="24"/>
        </w:rPr>
      </w:pPr>
    </w:p>
    <w:p w14:paraId="0E5B5602" w14:textId="10F42799" w:rsidR="00AB42DD" w:rsidRDefault="00AB42DD" w:rsidP="00F138B0">
      <w:pPr>
        <w:rPr>
          <w:sz w:val="24"/>
          <w:szCs w:val="24"/>
        </w:rPr>
      </w:pPr>
      <w:r>
        <w:rPr>
          <w:sz w:val="24"/>
          <w:szCs w:val="24"/>
        </w:rPr>
        <w:t xml:space="preserve">You are one of </w:t>
      </w:r>
      <w:r w:rsidR="00F138B0">
        <w:rPr>
          <w:sz w:val="24"/>
          <w:szCs w:val="24"/>
        </w:rPr>
        <w:t xml:space="preserve">nearly </w:t>
      </w:r>
      <w:r w:rsidR="006F51DF">
        <w:rPr>
          <w:sz w:val="24"/>
          <w:szCs w:val="24"/>
        </w:rPr>
        <w:t>750</w:t>
      </w:r>
      <w:r w:rsidR="00F138B0">
        <w:rPr>
          <w:sz w:val="24"/>
          <w:szCs w:val="24"/>
        </w:rPr>
        <w:t xml:space="preserve"> Chevron or </w:t>
      </w:r>
      <w:r w:rsidR="00C626CA">
        <w:rPr>
          <w:sz w:val="24"/>
          <w:szCs w:val="24"/>
        </w:rPr>
        <w:t>Legacy Company</w:t>
      </w:r>
      <w:r w:rsidR="00F138B0">
        <w:rPr>
          <w:sz w:val="24"/>
          <w:szCs w:val="24"/>
        </w:rPr>
        <w:t xml:space="preserve"> retirees and surviving spouses who live in the greater </w:t>
      </w:r>
      <w:r w:rsidR="00C626CA">
        <w:rPr>
          <w:sz w:val="24"/>
          <w:szCs w:val="24"/>
        </w:rPr>
        <w:t>Denver</w:t>
      </w:r>
      <w:r w:rsidR="00F138B0">
        <w:rPr>
          <w:sz w:val="24"/>
          <w:szCs w:val="24"/>
        </w:rPr>
        <w:t xml:space="preserve"> area! </w:t>
      </w:r>
      <w:r>
        <w:rPr>
          <w:sz w:val="24"/>
          <w:szCs w:val="24"/>
        </w:rPr>
        <w:t xml:space="preserve">Many – in the wonder, hustle, travel and uncertainty of retirement many years ago - had a huge bucket list and being involved with other Chevron Retirees was not on it. However, we have found that as the years have passed, other challenges have come onto the list and hanging out now and then with “old oiler friends” might sound OK. </w:t>
      </w:r>
    </w:p>
    <w:p w14:paraId="3BDF789B" w14:textId="77777777" w:rsidR="00AB42DD" w:rsidRDefault="00AB42DD" w:rsidP="00F138B0">
      <w:pPr>
        <w:rPr>
          <w:sz w:val="24"/>
          <w:szCs w:val="24"/>
        </w:rPr>
      </w:pPr>
    </w:p>
    <w:p w14:paraId="5B09E26E" w14:textId="419DCA90" w:rsidR="00F138B0" w:rsidRPr="00AB42DD" w:rsidRDefault="00AB42DD" w:rsidP="00F138B0">
      <w:pPr>
        <w:rPr>
          <w:b/>
          <w:bCs/>
          <w:color w:val="FF0000"/>
          <w:sz w:val="24"/>
          <w:szCs w:val="24"/>
        </w:rPr>
      </w:pPr>
      <w:r w:rsidRPr="00AB42DD">
        <w:rPr>
          <w:b/>
          <w:bCs/>
          <w:color w:val="FF0000"/>
          <w:sz w:val="24"/>
          <w:szCs w:val="24"/>
        </w:rPr>
        <w:t>By way of this personal invite, please consider again being involved in our Denver CRA chapter.</w:t>
      </w:r>
    </w:p>
    <w:p w14:paraId="25406C81" w14:textId="77777777" w:rsidR="00F138B0" w:rsidRDefault="00F138B0" w:rsidP="00F138B0">
      <w:pPr>
        <w:rPr>
          <w:sz w:val="24"/>
          <w:szCs w:val="24"/>
        </w:rPr>
      </w:pPr>
    </w:p>
    <w:p w14:paraId="338F62D6" w14:textId="69A8DAB5" w:rsidR="00F138B0" w:rsidRDefault="00F138B0" w:rsidP="00F138B0">
      <w:pPr>
        <w:rPr>
          <w:b/>
          <w:color w:val="FF0000"/>
          <w:sz w:val="24"/>
          <w:szCs w:val="24"/>
        </w:rPr>
      </w:pPr>
      <w:r>
        <w:rPr>
          <w:sz w:val="24"/>
          <w:szCs w:val="24"/>
        </w:rPr>
        <w:t xml:space="preserve">The Chevron Retirees Association considers all retirees as members, and we </w:t>
      </w:r>
      <w:r w:rsidR="00C626CA">
        <w:rPr>
          <w:sz w:val="24"/>
          <w:szCs w:val="24"/>
        </w:rPr>
        <w:t>sincerely invite you to become a participating member of the Denver Chapter.</w:t>
      </w:r>
      <w:r>
        <w:rPr>
          <w:sz w:val="24"/>
          <w:szCs w:val="24"/>
        </w:rPr>
        <w:t xml:space="preserve">  </w:t>
      </w:r>
      <w:r w:rsidR="00C626CA">
        <w:rPr>
          <w:sz w:val="24"/>
          <w:szCs w:val="24"/>
        </w:rPr>
        <w:t>Our chapter dues are</w:t>
      </w:r>
      <w:r>
        <w:rPr>
          <w:sz w:val="24"/>
          <w:szCs w:val="24"/>
        </w:rPr>
        <w:t xml:space="preserve"> $7 </w:t>
      </w:r>
      <w:r w:rsidR="00C626CA">
        <w:rPr>
          <w:sz w:val="24"/>
          <w:szCs w:val="24"/>
        </w:rPr>
        <w:t xml:space="preserve">annually. </w:t>
      </w:r>
      <w:r>
        <w:rPr>
          <w:sz w:val="24"/>
          <w:szCs w:val="24"/>
        </w:rPr>
        <w:t xml:space="preserve">We continue to support the national CRA’s work directly with Chevron on </w:t>
      </w:r>
      <w:r w:rsidR="00C626CA">
        <w:rPr>
          <w:sz w:val="24"/>
          <w:szCs w:val="24"/>
        </w:rPr>
        <w:t>y</w:t>
      </w:r>
      <w:r>
        <w:rPr>
          <w:sz w:val="24"/>
          <w:szCs w:val="24"/>
        </w:rPr>
        <w:t xml:space="preserve">our behalf at $3 per member. </w:t>
      </w:r>
      <w:r>
        <w:rPr>
          <w:b/>
          <w:color w:val="FF0000"/>
          <w:sz w:val="24"/>
          <w:szCs w:val="24"/>
        </w:rPr>
        <w:t xml:space="preserve"> In fact, we invite you to try us for 202</w:t>
      </w:r>
      <w:r w:rsidR="00C626CA">
        <w:rPr>
          <w:b/>
          <w:color w:val="FF0000"/>
          <w:sz w:val="24"/>
          <w:szCs w:val="24"/>
        </w:rPr>
        <w:t>5</w:t>
      </w:r>
      <w:r>
        <w:rPr>
          <w:b/>
          <w:color w:val="FF0000"/>
          <w:sz w:val="24"/>
          <w:szCs w:val="24"/>
        </w:rPr>
        <w:t xml:space="preserve"> – forget any donations</w:t>
      </w:r>
      <w:r w:rsidR="00C626CA">
        <w:rPr>
          <w:b/>
          <w:color w:val="FF0000"/>
          <w:sz w:val="24"/>
          <w:szCs w:val="24"/>
        </w:rPr>
        <w:t>/dues</w:t>
      </w:r>
      <w:r>
        <w:rPr>
          <w:b/>
          <w:color w:val="FF0000"/>
          <w:sz w:val="24"/>
          <w:szCs w:val="24"/>
        </w:rPr>
        <w:t>!</w:t>
      </w:r>
    </w:p>
    <w:p w14:paraId="1ECF7AA5" w14:textId="77777777" w:rsidR="00F138B0" w:rsidRDefault="00F138B0" w:rsidP="00F138B0">
      <w:pPr>
        <w:rPr>
          <w:sz w:val="24"/>
          <w:szCs w:val="24"/>
        </w:rPr>
      </w:pPr>
    </w:p>
    <w:p w14:paraId="44E081E8" w14:textId="1787F940" w:rsidR="00F138B0" w:rsidRDefault="00F138B0" w:rsidP="00F138B0">
      <w:pPr>
        <w:rPr>
          <w:sz w:val="24"/>
          <w:szCs w:val="24"/>
        </w:rPr>
      </w:pPr>
      <w:r>
        <w:rPr>
          <w:sz w:val="24"/>
          <w:szCs w:val="24"/>
        </w:rPr>
        <w:t xml:space="preserve">Your </w:t>
      </w:r>
      <w:r w:rsidR="00C626CA">
        <w:rPr>
          <w:sz w:val="24"/>
          <w:szCs w:val="24"/>
        </w:rPr>
        <w:t>membership</w:t>
      </w:r>
      <w:r>
        <w:rPr>
          <w:sz w:val="24"/>
          <w:szCs w:val="24"/>
        </w:rPr>
        <w:t xml:space="preserve"> will only be used to share our services, which include:</w:t>
      </w:r>
    </w:p>
    <w:p w14:paraId="73E47C9E" w14:textId="3A72B692" w:rsidR="00F138B0" w:rsidRDefault="00F138B0" w:rsidP="00F138B0">
      <w:pPr>
        <w:pStyle w:val="ListParagraph"/>
        <w:numPr>
          <w:ilvl w:val="0"/>
          <w:numId w:val="7"/>
        </w:numPr>
        <w:rPr>
          <w:sz w:val="24"/>
          <w:szCs w:val="24"/>
        </w:rPr>
      </w:pPr>
      <w:r>
        <w:rPr>
          <w:sz w:val="24"/>
          <w:szCs w:val="24"/>
        </w:rPr>
        <w:t xml:space="preserve">A </w:t>
      </w:r>
      <w:r w:rsidR="00C626CA">
        <w:rPr>
          <w:sz w:val="24"/>
          <w:szCs w:val="24"/>
        </w:rPr>
        <w:t>Denver</w:t>
      </w:r>
      <w:r>
        <w:rPr>
          <w:sz w:val="24"/>
          <w:szCs w:val="24"/>
        </w:rPr>
        <w:t xml:space="preserve"> Chapter newsletter at least four times a year</w:t>
      </w:r>
    </w:p>
    <w:p w14:paraId="1F8DA359" w14:textId="7CA70413" w:rsidR="00F138B0" w:rsidRDefault="00F138B0" w:rsidP="00F138B0">
      <w:pPr>
        <w:pStyle w:val="ListParagraph"/>
        <w:numPr>
          <w:ilvl w:val="0"/>
          <w:numId w:val="7"/>
        </w:numPr>
        <w:rPr>
          <w:sz w:val="24"/>
          <w:szCs w:val="24"/>
        </w:rPr>
      </w:pPr>
      <w:r>
        <w:rPr>
          <w:sz w:val="24"/>
          <w:szCs w:val="24"/>
        </w:rPr>
        <w:t xml:space="preserve">Invitations to quarterly meetings with outings or speakers – including our summer </w:t>
      </w:r>
      <w:r w:rsidR="00AB42DD">
        <w:rPr>
          <w:sz w:val="24"/>
          <w:szCs w:val="24"/>
        </w:rPr>
        <w:t xml:space="preserve">Colorado </w:t>
      </w:r>
      <w:r w:rsidR="00C626CA">
        <w:rPr>
          <w:sz w:val="24"/>
          <w:szCs w:val="24"/>
        </w:rPr>
        <w:t>Rockies</w:t>
      </w:r>
      <w:r>
        <w:rPr>
          <w:sz w:val="24"/>
          <w:szCs w:val="24"/>
        </w:rPr>
        <w:t xml:space="preserve"> </w:t>
      </w:r>
      <w:r w:rsidR="00AB42DD">
        <w:rPr>
          <w:sz w:val="24"/>
          <w:szCs w:val="24"/>
        </w:rPr>
        <w:t xml:space="preserve">baseball </w:t>
      </w:r>
      <w:r>
        <w:rPr>
          <w:sz w:val="24"/>
          <w:szCs w:val="24"/>
        </w:rPr>
        <w:t>trip</w:t>
      </w:r>
      <w:r w:rsidR="00C626CA">
        <w:rPr>
          <w:sz w:val="24"/>
          <w:szCs w:val="24"/>
        </w:rPr>
        <w:t>s</w:t>
      </w:r>
    </w:p>
    <w:p w14:paraId="17C0612E" w14:textId="77777777" w:rsidR="00F138B0" w:rsidRDefault="00F138B0" w:rsidP="00F138B0">
      <w:pPr>
        <w:pStyle w:val="ListParagraph"/>
        <w:numPr>
          <w:ilvl w:val="0"/>
          <w:numId w:val="7"/>
        </w:numPr>
        <w:rPr>
          <w:sz w:val="24"/>
          <w:szCs w:val="24"/>
        </w:rPr>
      </w:pPr>
      <w:r>
        <w:rPr>
          <w:sz w:val="24"/>
          <w:szCs w:val="24"/>
        </w:rPr>
        <w:t>Special news bulletins from National CRA</w:t>
      </w:r>
    </w:p>
    <w:p w14:paraId="4A5CDF01" w14:textId="77777777" w:rsidR="00F138B0" w:rsidRDefault="00F138B0" w:rsidP="00F138B0">
      <w:pPr>
        <w:pStyle w:val="ListParagraph"/>
        <w:numPr>
          <w:ilvl w:val="0"/>
          <w:numId w:val="7"/>
        </w:numPr>
        <w:rPr>
          <w:sz w:val="24"/>
          <w:szCs w:val="24"/>
        </w:rPr>
      </w:pPr>
      <w:r>
        <w:rPr>
          <w:sz w:val="24"/>
          <w:szCs w:val="24"/>
        </w:rPr>
        <w:t>The ability to access the CRA Benefits Committee should you have a special issue</w:t>
      </w:r>
    </w:p>
    <w:p w14:paraId="67E3F32A" w14:textId="77777777" w:rsidR="00F138B0" w:rsidRDefault="00F138B0" w:rsidP="00F138B0">
      <w:pPr>
        <w:pStyle w:val="ListParagraph"/>
        <w:numPr>
          <w:ilvl w:val="0"/>
          <w:numId w:val="7"/>
        </w:numPr>
        <w:rPr>
          <w:sz w:val="24"/>
          <w:szCs w:val="24"/>
        </w:rPr>
      </w:pPr>
      <w:r>
        <w:rPr>
          <w:sz w:val="24"/>
          <w:szCs w:val="24"/>
        </w:rPr>
        <w:t>Become a member of the Chevron Advocacy Network and get involved with oil industry issues</w:t>
      </w:r>
    </w:p>
    <w:p w14:paraId="2EF48F3D" w14:textId="77777777" w:rsidR="00F138B0" w:rsidRDefault="00F138B0" w:rsidP="00F138B0">
      <w:pPr>
        <w:pStyle w:val="ListParagraph"/>
        <w:numPr>
          <w:ilvl w:val="0"/>
          <w:numId w:val="7"/>
        </w:numPr>
        <w:rPr>
          <w:sz w:val="24"/>
          <w:szCs w:val="24"/>
        </w:rPr>
      </w:pPr>
      <w:r>
        <w:rPr>
          <w:sz w:val="24"/>
          <w:szCs w:val="24"/>
        </w:rPr>
        <w:lastRenderedPageBreak/>
        <w:t>News and articles involving Chevron and access to buy things offered to CVX employees at discounts such as autos, electronics, etc.</w:t>
      </w:r>
    </w:p>
    <w:p w14:paraId="7727F019" w14:textId="77777777" w:rsidR="00F138B0" w:rsidRDefault="00F138B0" w:rsidP="00F138B0">
      <w:pPr>
        <w:pStyle w:val="ListParagraph"/>
        <w:numPr>
          <w:ilvl w:val="0"/>
          <w:numId w:val="7"/>
        </w:numPr>
        <w:rPr>
          <w:sz w:val="24"/>
          <w:szCs w:val="24"/>
        </w:rPr>
      </w:pPr>
      <w:r>
        <w:rPr>
          <w:sz w:val="24"/>
          <w:szCs w:val="24"/>
        </w:rPr>
        <w:t>Assistance with other issues such as Chevron Humankind Gift Matching, etc.</w:t>
      </w:r>
    </w:p>
    <w:p w14:paraId="5232E039" w14:textId="77777777" w:rsidR="00F138B0" w:rsidRDefault="00F138B0" w:rsidP="00F138B0">
      <w:pPr>
        <w:pStyle w:val="ListParagraph"/>
        <w:numPr>
          <w:ilvl w:val="0"/>
          <w:numId w:val="7"/>
        </w:numPr>
        <w:rPr>
          <w:sz w:val="24"/>
          <w:szCs w:val="24"/>
        </w:rPr>
      </w:pPr>
      <w:r>
        <w:rPr>
          <w:sz w:val="24"/>
          <w:szCs w:val="24"/>
        </w:rPr>
        <w:t>Participation in the CRA Dental Plan</w:t>
      </w:r>
    </w:p>
    <w:p w14:paraId="04D0CF57" w14:textId="77777777" w:rsidR="00F138B0" w:rsidRDefault="00F138B0" w:rsidP="00F138B0">
      <w:pPr>
        <w:rPr>
          <w:sz w:val="24"/>
          <w:szCs w:val="24"/>
        </w:rPr>
      </w:pPr>
    </w:p>
    <w:p w14:paraId="59AEEDE8" w14:textId="09DFAF18" w:rsidR="00F138B0" w:rsidRPr="00C626CA" w:rsidRDefault="00F138B0" w:rsidP="00F138B0">
      <w:pPr>
        <w:rPr>
          <w:sz w:val="24"/>
          <w:szCs w:val="24"/>
        </w:rPr>
      </w:pPr>
      <w:r w:rsidRPr="00C626CA">
        <w:rPr>
          <w:sz w:val="24"/>
          <w:szCs w:val="24"/>
        </w:rPr>
        <w:t xml:space="preserve">If you want to experience for yourself these services, </w:t>
      </w:r>
      <w:r w:rsidR="00C626CA" w:rsidRPr="00C626CA">
        <w:rPr>
          <w:sz w:val="24"/>
          <w:szCs w:val="24"/>
        </w:rPr>
        <w:t xml:space="preserve">just fill out and return the attached registration with your check </w:t>
      </w:r>
      <w:r w:rsidRPr="00C626CA">
        <w:rPr>
          <w:sz w:val="24"/>
          <w:szCs w:val="24"/>
        </w:rPr>
        <w:t xml:space="preserve">to me at </w:t>
      </w:r>
      <w:hyperlink r:id="rId8" w:history="1">
        <w:r w:rsidR="00C626CA" w:rsidRPr="00C626CA">
          <w:rPr>
            <w:rStyle w:val="Hyperlink"/>
            <w:color w:val="auto"/>
            <w:sz w:val="24"/>
            <w:szCs w:val="24"/>
            <w:u w:val="none"/>
          </w:rPr>
          <w:t>the</w:t>
        </w:r>
      </w:hyperlink>
      <w:r w:rsidR="00C626CA" w:rsidRPr="00C626CA">
        <w:rPr>
          <w:sz w:val="24"/>
          <w:szCs w:val="24"/>
        </w:rPr>
        <w:t xml:space="preserve"> address at the top of this letter.</w:t>
      </w:r>
    </w:p>
    <w:p w14:paraId="26E9CB0E" w14:textId="77777777" w:rsidR="00F138B0" w:rsidRDefault="00F138B0" w:rsidP="00F138B0">
      <w:pPr>
        <w:rPr>
          <w:sz w:val="24"/>
          <w:szCs w:val="24"/>
        </w:rPr>
      </w:pPr>
    </w:p>
    <w:p w14:paraId="721F8F88" w14:textId="77777777" w:rsidR="00F138B0" w:rsidRDefault="00F138B0" w:rsidP="00F138B0">
      <w:pPr>
        <w:rPr>
          <w:sz w:val="24"/>
          <w:szCs w:val="24"/>
        </w:rPr>
      </w:pPr>
      <w:r>
        <w:rPr>
          <w:sz w:val="24"/>
          <w:szCs w:val="24"/>
        </w:rPr>
        <w:t>If you would like, give us some additional information that would help us recognize you in our newsletters or when you attend luncheons but not required:</w:t>
      </w:r>
    </w:p>
    <w:p w14:paraId="3FD23E21" w14:textId="77777777" w:rsidR="00F138B0" w:rsidRDefault="00F138B0" w:rsidP="00F138B0">
      <w:pPr>
        <w:rPr>
          <w:sz w:val="24"/>
          <w:szCs w:val="24"/>
        </w:rPr>
      </w:pPr>
    </w:p>
    <w:p w14:paraId="7FA65D36" w14:textId="77777777" w:rsidR="00F138B0" w:rsidRDefault="00F138B0" w:rsidP="00F138B0">
      <w:pPr>
        <w:pStyle w:val="ListParagraph"/>
        <w:numPr>
          <w:ilvl w:val="0"/>
          <w:numId w:val="8"/>
        </w:numPr>
        <w:rPr>
          <w:sz w:val="24"/>
          <w:szCs w:val="24"/>
        </w:rPr>
      </w:pPr>
      <w:r>
        <w:rPr>
          <w:sz w:val="24"/>
          <w:szCs w:val="24"/>
        </w:rPr>
        <w:t>Phone Number</w:t>
      </w:r>
    </w:p>
    <w:p w14:paraId="2C52F008" w14:textId="77777777" w:rsidR="00F138B0" w:rsidRDefault="00F138B0" w:rsidP="00F138B0">
      <w:pPr>
        <w:pStyle w:val="ListParagraph"/>
        <w:numPr>
          <w:ilvl w:val="0"/>
          <w:numId w:val="8"/>
        </w:numPr>
        <w:rPr>
          <w:sz w:val="24"/>
          <w:szCs w:val="24"/>
        </w:rPr>
      </w:pPr>
      <w:r>
        <w:rPr>
          <w:sz w:val="24"/>
          <w:szCs w:val="24"/>
        </w:rPr>
        <w:t>Spouse or significant-other name</w:t>
      </w:r>
    </w:p>
    <w:p w14:paraId="04CF2FDD" w14:textId="77777777" w:rsidR="00F138B0" w:rsidRDefault="00F138B0" w:rsidP="00F138B0">
      <w:pPr>
        <w:pStyle w:val="ListParagraph"/>
        <w:numPr>
          <w:ilvl w:val="0"/>
          <w:numId w:val="8"/>
        </w:numPr>
        <w:rPr>
          <w:sz w:val="24"/>
          <w:szCs w:val="24"/>
        </w:rPr>
      </w:pPr>
      <w:r>
        <w:rPr>
          <w:sz w:val="24"/>
          <w:szCs w:val="24"/>
        </w:rPr>
        <w:t>When and Company from which you retired</w:t>
      </w:r>
    </w:p>
    <w:p w14:paraId="1B6BD34E" w14:textId="77777777" w:rsidR="00F138B0" w:rsidRDefault="00F138B0" w:rsidP="00F138B0">
      <w:pPr>
        <w:rPr>
          <w:sz w:val="24"/>
          <w:szCs w:val="24"/>
        </w:rPr>
      </w:pPr>
    </w:p>
    <w:p w14:paraId="12961CA6" w14:textId="43D8E378" w:rsidR="00F138B0" w:rsidRDefault="00F138B0" w:rsidP="00F138B0">
      <w:pPr>
        <w:rPr>
          <w:sz w:val="24"/>
          <w:szCs w:val="24"/>
        </w:rPr>
      </w:pPr>
      <w:r>
        <w:rPr>
          <w:sz w:val="24"/>
          <w:szCs w:val="24"/>
        </w:rPr>
        <w:t xml:space="preserve">What have you got to lose – try us!  Any questions?  Please contact me at </w:t>
      </w:r>
      <w:hyperlink r:id="rId9" w:history="1">
        <w:r w:rsidR="00C626CA">
          <w:rPr>
            <w:rStyle w:val="Hyperlink"/>
            <w:sz w:val="24"/>
            <w:szCs w:val="24"/>
          </w:rPr>
          <w:t>cmissacs1@juno</w:t>
        </w:r>
      </w:hyperlink>
      <w:r>
        <w:rPr>
          <w:sz w:val="24"/>
          <w:szCs w:val="24"/>
        </w:rPr>
        <w:t xml:space="preserve"> or by my cell phone </w:t>
      </w:r>
      <w:r w:rsidR="00C626CA">
        <w:rPr>
          <w:sz w:val="24"/>
          <w:szCs w:val="24"/>
        </w:rPr>
        <w:t>303-494-5974</w:t>
      </w:r>
      <w:r>
        <w:rPr>
          <w:sz w:val="24"/>
          <w:szCs w:val="24"/>
        </w:rPr>
        <w:t>.</w:t>
      </w:r>
    </w:p>
    <w:p w14:paraId="23D5C075" w14:textId="77777777" w:rsidR="00F138B0" w:rsidRDefault="00F138B0" w:rsidP="00F138B0">
      <w:pPr>
        <w:rPr>
          <w:sz w:val="24"/>
          <w:szCs w:val="24"/>
        </w:rPr>
      </w:pPr>
    </w:p>
    <w:p w14:paraId="5A450C2A" w14:textId="77777777" w:rsidR="00F138B0" w:rsidRDefault="00F138B0" w:rsidP="00F138B0">
      <w:pPr>
        <w:rPr>
          <w:sz w:val="24"/>
          <w:szCs w:val="24"/>
        </w:rPr>
      </w:pPr>
    </w:p>
    <w:p w14:paraId="25F081EC" w14:textId="77777777" w:rsidR="00F138B0" w:rsidRDefault="00F138B0" w:rsidP="00F138B0">
      <w:pPr>
        <w:rPr>
          <w:sz w:val="24"/>
          <w:szCs w:val="24"/>
        </w:rPr>
      </w:pPr>
      <w:r>
        <w:rPr>
          <w:sz w:val="24"/>
          <w:szCs w:val="24"/>
        </w:rPr>
        <w:t>Regards,</w:t>
      </w:r>
    </w:p>
    <w:p w14:paraId="16B50C56" w14:textId="77777777" w:rsidR="00F138B0" w:rsidRDefault="00F138B0" w:rsidP="00F138B0">
      <w:pPr>
        <w:rPr>
          <w:sz w:val="24"/>
          <w:szCs w:val="24"/>
        </w:rPr>
      </w:pPr>
    </w:p>
    <w:p w14:paraId="3AA6EB4D" w14:textId="77777777" w:rsidR="00F138B0" w:rsidRDefault="00F138B0" w:rsidP="00F138B0">
      <w:pPr>
        <w:rPr>
          <w:sz w:val="24"/>
          <w:szCs w:val="24"/>
        </w:rPr>
      </w:pPr>
    </w:p>
    <w:p w14:paraId="309DBB52" w14:textId="77777777" w:rsidR="00F138B0" w:rsidRDefault="00F138B0" w:rsidP="00F138B0">
      <w:pPr>
        <w:rPr>
          <w:sz w:val="24"/>
          <w:szCs w:val="24"/>
        </w:rPr>
      </w:pPr>
    </w:p>
    <w:p w14:paraId="2E28042B" w14:textId="77777777" w:rsidR="00F138B0" w:rsidRDefault="00F138B0" w:rsidP="00F138B0">
      <w:pPr>
        <w:rPr>
          <w:sz w:val="24"/>
          <w:szCs w:val="24"/>
        </w:rPr>
      </w:pPr>
    </w:p>
    <w:p w14:paraId="5034B51F" w14:textId="77777777" w:rsidR="00F138B0" w:rsidRDefault="00F138B0" w:rsidP="00F138B0">
      <w:pPr>
        <w:rPr>
          <w:sz w:val="24"/>
          <w:szCs w:val="24"/>
        </w:rPr>
      </w:pPr>
    </w:p>
    <w:p w14:paraId="11153564" w14:textId="77777777" w:rsidR="00F138B0" w:rsidRDefault="00F138B0" w:rsidP="00F138B0">
      <w:pPr>
        <w:rPr>
          <w:sz w:val="24"/>
          <w:szCs w:val="24"/>
        </w:rPr>
      </w:pPr>
    </w:p>
    <w:p w14:paraId="75ADE99C" w14:textId="77777777" w:rsidR="00F138B0" w:rsidRDefault="00F138B0" w:rsidP="00F138B0">
      <w:pPr>
        <w:rPr>
          <w:sz w:val="24"/>
          <w:szCs w:val="24"/>
        </w:rPr>
      </w:pPr>
    </w:p>
    <w:p w14:paraId="2BE7ECED" w14:textId="77777777" w:rsidR="00F138B0" w:rsidRDefault="00F138B0" w:rsidP="00F138B0">
      <w:pPr>
        <w:rPr>
          <w:sz w:val="24"/>
          <w:szCs w:val="24"/>
        </w:rPr>
      </w:pPr>
    </w:p>
    <w:p w14:paraId="7B78FF42" w14:textId="77777777" w:rsidR="00F138B0" w:rsidRPr="002405A1" w:rsidRDefault="00F138B0" w:rsidP="00F138B0">
      <w:pPr>
        <w:rPr>
          <w:sz w:val="24"/>
          <w:szCs w:val="24"/>
        </w:rPr>
      </w:pPr>
    </w:p>
    <w:p w14:paraId="6BE58BE6" w14:textId="77777777" w:rsidR="00F138B0" w:rsidRPr="002405A1" w:rsidRDefault="00F138B0" w:rsidP="00F138B0">
      <w:pPr>
        <w:rPr>
          <w:sz w:val="24"/>
          <w:szCs w:val="24"/>
        </w:rPr>
      </w:pPr>
    </w:p>
    <w:p w14:paraId="6034D962" w14:textId="77777777" w:rsidR="00F138B0" w:rsidRPr="002405A1" w:rsidRDefault="00F138B0" w:rsidP="00F138B0">
      <w:pPr>
        <w:rPr>
          <w:sz w:val="24"/>
          <w:szCs w:val="24"/>
        </w:rPr>
      </w:pPr>
    </w:p>
    <w:p w14:paraId="668474EB" w14:textId="77777777" w:rsidR="00F138B0" w:rsidRPr="002405A1" w:rsidRDefault="00F138B0" w:rsidP="00F138B0">
      <w:pPr>
        <w:rPr>
          <w:sz w:val="24"/>
          <w:szCs w:val="24"/>
        </w:rPr>
      </w:pPr>
    </w:p>
    <w:p w14:paraId="02863FEE" w14:textId="77777777" w:rsidR="00F138B0" w:rsidRPr="002405A1" w:rsidRDefault="00F138B0" w:rsidP="00F138B0">
      <w:pPr>
        <w:rPr>
          <w:sz w:val="24"/>
          <w:szCs w:val="24"/>
        </w:rPr>
      </w:pPr>
    </w:p>
    <w:p w14:paraId="734F37CB" w14:textId="77777777" w:rsidR="00F138B0" w:rsidRPr="002405A1" w:rsidRDefault="00F138B0" w:rsidP="00F138B0">
      <w:pPr>
        <w:rPr>
          <w:sz w:val="24"/>
          <w:szCs w:val="24"/>
        </w:rPr>
      </w:pPr>
    </w:p>
    <w:p w14:paraId="411C58A4" w14:textId="77777777" w:rsidR="00F138B0" w:rsidRPr="002405A1" w:rsidRDefault="00F138B0" w:rsidP="00F138B0">
      <w:pPr>
        <w:rPr>
          <w:sz w:val="24"/>
          <w:szCs w:val="24"/>
        </w:rPr>
      </w:pPr>
    </w:p>
    <w:p w14:paraId="778159BA" w14:textId="77777777" w:rsidR="00F138B0" w:rsidRPr="0010516B" w:rsidRDefault="00F138B0" w:rsidP="00F138B0">
      <w:pPr>
        <w:rPr>
          <w:sz w:val="22"/>
          <w:szCs w:val="22"/>
        </w:rPr>
      </w:pPr>
    </w:p>
    <w:p w14:paraId="385C1FB8" w14:textId="77777777" w:rsidR="00F138B0" w:rsidRDefault="00F138B0" w:rsidP="00F138B0"/>
    <w:p w14:paraId="028C718A" w14:textId="1308B61D" w:rsidR="00B9636F" w:rsidRPr="00F138B0" w:rsidRDefault="00B9636F" w:rsidP="00F138B0"/>
    <w:sectPr w:rsidR="00B9636F" w:rsidRPr="00F138B0" w:rsidSect="00E93AB2">
      <w:headerReference w:type="default" r:id="rId10"/>
      <w:headerReference w:type="firs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0375" w14:textId="77777777" w:rsidR="00A51101" w:rsidRDefault="00A51101">
      <w:r>
        <w:separator/>
      </w:r>
    </w:p>
  </w:endnote>
  <w:endnote w:type="continuationSeparator" w:id="0">
    <w:p w14:paraId="6BE90C4F" w14:textId="77777777" w:rsidR="00A51101" w:rsidRDefault="00A5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6282" w14:textId="77777777" w:rsidR="00A9584D" w:rsidRDefault="00A9584D">
    <w:pPr>
      <w:pStyle w:val="Footer"/>
    </w:pPr>
  </w:p>
  <w:p w14:paraId="2812D405" w14:textId="77777777" w:rsidR="00A9584D" w:rsidRDefault="00A9584D">
    <w:pPr>
      <w:pStyle w:val="Footer"/>
    </w:pPr>
  </w:p>
  <w:p w14:paraId="755C7F88" w14:textId="77777777" w:rsidR="00A9584D" w:rsidRDefault="00A9584D">
    <w:pPr>
      <w:pStyle w:val="Footer"/>
    </w:pPr>
  </w:p>
  <w:p w14:paraId="78957BB0" w14:textId="77777777" w:rsidR="00A9584D" w:rsidRDefault="00A9584D">
    <w:pPr>
      <w:pStyle w:val="Footer"/>
    </w:pPr>
  </w:p>
  <w:p w14:paraId="19B715BC" w14:textId="11DA6F87" w:rsidR="00A9584D" w:rsidRPr="004E4EFE" w:rsidRDefault="004E4EFE">
    <w:pPr>
      <w:pStyle w:val="Footer"/>
      <w:rPr>
        <w:rFonts w:ascii="Verdana" w:hAnsi="Verdana"/>
        <w:sz w:val="14"/>
        <w:szCs w:val="14"/>
      </w:rPr>
    </w:pPr>
    <w:r w:rsidRPr="004E4EFE">
      <w:rPr>
        <w:rFonts w:ascii="Verdana" w:hAnsi="Verdana"/>
        <w:sz w:val="14"/>
        <w:szCs w:val="14"/>
      </w:rPr>
      <w:t xml:space="preserve">The Chevron Retirees Association is not a subsidiary of the Chevron </w:t>
    </w:r>
    <w:r w:rsidR="00030F34" w:rsidRPr="004E4EFE">
      <w:rPr>
        <w:rFonts w:ascii="Verdana" w:hAnsi="Verdana"/>
        <w:sz w:val="14"/>
        <w:szCs w:val="14"/>
      </w:rPr>
      <w:t>Corporation,</w:t>
    </w:r>
    <w:r w:rsidRPr="004E4EFE">
      <w:rPr>
        <w:rFonts w:ascii="Verdana" w:hAnsi="Verdana"/>
        <w:sz w:val="14"/>
        <w:szCs w:val="14"/>
      </w:rPr>
      <w:t xml:space="preserve"> but an independent organization comprised of retired employees of Chevron or its predecessor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DE60" w14:textId="77777777" w:rsidR="00A51101" w:rsidRDefault="00A51101">
      <w:r>
        <w:separator/>
      </w:r>
    </w:p>
  </w:footnote>
  <w:footnote w:type="continuationSeparator" w:id="0">
    <w:p w14:paraId="7811CB68" w14:textId="77777777" w:rsidR="00A51101" w:rsidRDefault="00A5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DB8C" w14:textId="77777777" w:rsidR="00A9584D" w:rsidRDefault="00A9584D">
    <w:pPr>
      <w:pStyle w:val="Header"/>
    </w:pPr>
  </w:p>
  <w:p w14:paraId="36693A1D" w14:textId="77777777" w:rsidR="00A9584D" w:rsidRDefault="00A95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6A1A" w14:textId="77777777" w:rsidR="00A9584D" w:rsidRDefault="00A9584D">
    <w:pPr>
      <w:pStyle w:val="Header"/>
    </w:pPr>
  </w:p>
  <w:p w14:paraId="263725B6" w14:textId="77777777" w:rsidR="00A9584D" w:rsidRDefault="00A0692F">
    <w:pPr>
      <w:pStyle w:val="Header"/>
    </w:pPr>
    <w:r>
      <w:rPr>
        <w:noProof/>
      </w:rPr>
      <w:drawing>
        <wp:anchor distT="0" distB="0" distL="114300" distR="114300" simplePos="0" relativeHeight="251658752" behindDoc="1" locked="0" layoutInCell="1" allowOverlap="1" wp14:anchorId="15C2A30A" wp14:editId="66F57FC3">
          <wp:simplePos x="0" y="0"/>
          <wp:positionH relativeFrom="page">
            <wp:posOffset>906780</wp:posOffset>
          </wp:positionH>
          <wp:positionV relativeFrom="page">
            <wp:posOffset>681990</wp:posOffset>
          </wp:positionV>
          <wp:extent cx="685800" cy="768350"/>
          <wp:effectExtent l="19050" t="0" r="0" b="0"/>
          <wp:wrapNone/>
          <wp:docPr id="5" name="logo_c" descr="logo_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 descr="logo_c" hidden="1"/>
                  <pic:cNvPicPr>
                    <a:picLocks noChangeAspect="1" noChangeArrowheads="1"/>
                  </pic:cNvPicPr>
                </pic:nvPicPr>
                <pic:blipFill>
                  <a:blip r:embed="rId1"/>
                  <a:srcRect/>
                  <a:stretch>
                    <a:fillRect/>
                  </a:stretch>
                </pic:blipFill>
                <pic:spPr bwMode="auto">
                  <a:xfrm>
                    <a:off x="0" y="0"/>
                    <a:ext cx="685800" cy="768350"/>
                  </a:xfrm>
                  <a:prstGeom prst="rect">
                    <a:avLst/>
                  </a:prstGeom>
                  <a:noFill/>
                  <a:ln w="9525">
                    <a:noFill/>
                    <a:miter lim="800000"/>
                    <a:headEnd/>
                    <a:tailEnd/>
                  </a:ln>
                </pic:spPr>
              </pic:pic>
            </a:graphicData>
          </a:graphic>
        </wp:anchor>
      </w:drawing>
    </w:r>
  </w:p>
  <w:p w14:paraId="2CAE8EC9" w14:textId="77777777" w:rsidR="00A9584D" w:rsidRDefault="00B04301">
    <w:pPr>
      <w:pStyle w:val="Header"/>
    </w:pPr>
    <w:r>
      <w:rPr>
        <w:noProof/>
        <w:sz w:val="24"/>
        <w:szCs w:val="24"/>
      </w:rPr>
      <mc:AlternateContent>
        <mc:Choice Requires="wps">
          <w:drawing>
            <wp:anchor distT="0" distB="0" distL="114300" distR="114300" simplePos="0" relativeHeight="251657728" behindDoc="0" locked="0" layoutInCell="1" allowOverlap="1" wp14:anchorId="73334077" wp14:editId="103D1343">
              <wp:simplePos x="0" y="0"/>
              <wp:positionH relativeFrom="page">
                <wp:posOffset>5080635</wp:posOffset>
              </wp:positionH>
              <wp:positionV relativeFrom="page">
                <wp:posOffset>869950</wp:posOffset>
              </wp:positionV>
              <wp:extent cx="1993265" cy="1085850"/>
              <wp:effectExtent l="3810" t="3175" r="3175" b="0"/>
              <wp:wrapNone/>
              <wp:docPr id="3" name="boxCompa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46B37" w14:textId="77777777" w:rsidR="002737F5" w:rsidRDefault="002737F5" w:rsidP="008B04D5">
                          <w:pPr>
                            <w:pStyle w:val="CHXPersonal"/>
                            <w:rPr>
                              <w:b/>
                            </w:rPr>
                          </w:pPr>
                          <w:bookmarkStart w:id="0" w:name="bmkCompanyBlock"/>
                        </w:p>
                        <w:p w14:paraId="1952116C" w14:textId="77777777" w:rsidR="00A507D8" w:rsidRDefault="00A507D8" w:rsidP="008B04D5">
                          <w:pPr>
                            <w:pStyle w:val="CHXPersonal"/>
                            <w:rPr>
                              <w:b/>
                            </w:rPr>
                          </w:pPr>
                          <w:r>
                            <w:rPr>
                              <w:b/>
                            </w:rPr>
                            <w:t xml:space="preserve"> </w:t>
                          </w:r>
                        </w:p>
                        <w:p w14:paraId="7C731A0C" w14:textId="77777777" w:rsidR="00A9584D" w:rsidRDefault="005D0803" w:rsidP="008B04D5">
                          <w:pPr>
                            <w:pStyle w:val="CHXPersonal"/>
                            <w:rPr>
                              <w:b/>
                            </w:rPr>
                          </w:pPr>
                          <w:r>
                            <w:rPr>
                              <w:b/>
                            </w:rPr>
                            <w:t xml:space="preserve"> </w:t>
                          </w:r>
                          <w:r w:rsidR="00A507D8">
                            <w:rPr>
                              <w:b/>
                            </w:rPr>
                            <w:t xml:space="preserve"> </w:t>
                          </w:r>
                          <w:r w:rsidR="004E4EFE" w:rsidRPr="004E4EFE">
                            <w:rPr>
                              <w:b/>
                            </w:rPr>
                            <w:t>Chevron Retirees Association</w:t>
                          </w:r>
                        </w:p>
                        <w:p w14:paraId="66BB38F1" w14:textId="78F7A46B" w:rsidR="00BB44F7" w:rsidRPr="008B04D5" w:rsidRDefault="00BB44F7" w:rsidP="008B04D5">
                          <w:pPr>
                            <w:pStyle w:val="CHXPersonal"/>
                            <w:rPr>
                              <w:b/>
                            </w:rPr>
                          </w:pPr>
                          <w:r>
                            <w:rPr>
                              <w:b/>
                            </w:rPr>
                            <w:t xml:space="preserve">  </w:t>
                          </w:r>
                          <w:r w:rsidR="004E1759">
                            <w:rPr>
                              <w:b/>
                            </w:rPr>
                            <w:t>Denver</w:t>
                          </w:r>
                          <w:r>
                            <w:rPr>
                              <w:b/>
                            </w:rPr>
                            <w:t xml:space="preserve"> Chapter</w:t>
                          </w:r>
                        </w:p>
                        <w:p w14:paraId="378455AF" w14:textId="458B3A46" w:rsidR="00A9584D" w:rsidRDefault="00A507D8" w:rsidP="008B04D5">
                          <w:pPr>
                            <w:pStyle w:val="CHXPersonal"/>
                          </w:pPr>
                          <w:r>
                            <w:t xml:space="preserve">  </w:t>
                          </w:r>
                          <w:r w:rsidR="004E1759">
                            <w:t>1602 South Elbert Court</w:t>
                          </w:r>
                        </w:p>
                        <w:p w14:paraId="6AD7F622" w14:textId="07120201" w:rsidR="00047F85" w:rsidRDefault="00A507D8" w:rsidP="008B04D5">
                          <w:pPr>
                            <w:pStyle w:val="CHXPersonal"/>
                          </w:pPr>
                          <w:r>
                            <w:t xml:space="preserve">  </w:t>
                          </w:r>
                          <w:r w:rsidR="004E1759">
                            <w:t>Superior, CO 80027</w:t>
                          </w:r>
                        </w:p>
                        <w:p w14:paraId="7A0A7534" w14:textId="22308F9E" w:rsidR="00980EF2" w:rsidRDefault="00A507D8" w:rsidP="008B04D5">
                          <w:pPr>
                            <w:pStyle w:val="CHXPersonal"/>
                          </w:pPr>
                          <w:r>
                            <w:t xml:space="preserve">  </w:t>
                          </w:r>
                          <w:r w:rsidR="00A86E21">
                            <w:t xml:space="preserve">Cell </w:t>
                          </w:r>
                          <w:r w:rsidR="00980EF2">
                            <w:t>Phone</w:t>
                          </w:r>
                          <w:r w:rsidR="00C814F2">
                            <w:t xml:space="preserve">:  </w:t>
                          </w:r>
                          <w:r w:rsidR="004E1759">
                            <w:t>303-494-5974</w:t>
                          </w:r>
                          <w:r w:rsidR="007006C7">
                            <w:t xml:space="preserve"> </w:t>
                          </w:r>
                        </w:p>
                        <w:p w14:paraId="7E3F39A8" w14:textId="4CADD4BB" w:rsidR="00A9584D" w:rsidRDefault="00A507D8" w:rsidP="008B04D5">
                          <w:pPr>
                            <w:pStyle w:val="CHXPersonal"/>
                          </w:pPr>
                          <w:r>
                            <w:t xml:space="preserve">  </w:t>
                          </w:r>
                          <w:r w:rsidR="004E4EFE">
                            <w:t>E</w:t>
                          </w:r>
                          <w:r w:rsidR="00A9584D">
                            <w:t>mail</w:t>
                          </w:r>
                          <w:bookmarkEnd w:id="0"/>
                          <w:r w:rsidR="00C814F2">
                            <w:t xml:space="preserve">:   </w:t>
                          </w:r>
                          <w:r w:rsidR="004E1759" w:rsidRPr="004E1759">
                            <w:t>cmissac1</w:t>
                          </w:r>
                          <w:r w:rsidR="004E1759">
                            <w:t>@juno.com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34077" id="_x0000_t202" coordsize="21600,21600" o:spt="202" path="m,l,21600r21600,l21600,xe">
              <v:stroke joinstyle="miter"/>
              <v:path gradientshapeok="t" o:connecttype="rect"/>
            </v:shapetype>
            <v:shape id="boxCompany" o:spid="_x0000_s1026" type="#_x0000_t202" style="position:absolute;margin-left:400.05pt;margin-top:68.5pt;width:156.95pt;height:8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" filled="f" stroked="f">
              <v:textbox inset="0,0,0,0">
                <w:txbxContent>
                  <w:p w14:paraId="5BC46B37" w14:textId="77777777" w:rsidR="002737F5" w:rsidRDefault="002737F5" w:rsidP="008B04D5">
                    <w:pPr>
                      <w:pStyle w:val="CHXPersonal"/>
                      <w:rPr>
                        <w:b/>
                      </w:rPr>
                    </w:pPr>
                    <w:bookmarkStart w:id="1" w:name="bmkCompanyBlock"/>
                  </w:p>
                  <w:p w14:paraId="1952116C" w14:textId="77777777" w:rsidR="00A507D8" w:rsidRDefault="00A507D8" w:rsidP="008B04D5">
                    <w:pPr>
                      <w:pStyle w:val="CHXPersonal"/>
                      <w:rPr>
                        <w:b/>
                      </w:rPr>
                    </w:pPr>
                    <w:r>
                      <w:rPr>
                        <w:b/>
                      </w:rPr>
                      <w:t xml:space="preserve"> </w:t>
                    </w:r>
                  </w:p>
                  <w:p w14:paraId="7C731A0C" w14:textId="77777777" w:rsidR="00A9584D" w:rsidRDefault="005D0803" w:rsidP="008B04D5">
                    <w:pPr>
                      <w:pStyle w:val="CHXPersonal"/>
                      <w:rPr>
                        <w:b/>
                      </w:rPr>
                    </w:pPr>
                    <w:r>
                      <w:rPr>
                        <w:b/>
                      </w:rPr>
                      <w:t xml:space="preserve"> </w:t>
                    </w:r>
                    <w:r w:rsidR="00A507D8">
                      <w:rPr>
                        <w:b/>
                      </w:rPr>
                      <w:t xml:space="preserve"> </w:t>
                    </w:r>
                    <w:r w:rsidR="004E4EFE" w:rsidRPr="004E4EFE">
                      <w:rPr>
                        <w:b/>
                      </w:rPr>
                      <w:t>Chevron Retirees Association</w:t>
                    </w:r>
                  </w:p>
                  <w:p w14:paraId="66BB38F1" w14:textId="78F7A46B" w:rsidR="00BB44F7" w:rsidRPr="008B04D5" w:rsidRDefault="00BB44F7" w:rsidP="008B04D5">
                    <w:pPr>
                      <w:pStyle w:val="CHXPersonal"/>
                      <w:rPr>
                        <w:b/>
                      </w:rPr>
                    </w:pPr>
                    <w:r>
                      <w:rPr>
                        <w:b/>
                      </w:rPr>
                      <w:t xml:space="preserve">  </w:t>
                    </w:r>
                    <w:r w:rsidR="004E1759">
                      <w:rPr>
                        <w:b/>
                      </w:rPr>
                      <w:t>Denver</w:t>
                    </w:r>
                    <w:r>
                      <w:rPr>
                        <w:b/>
                      </w:rPr>
                      <w:t xml:space="preserve"> Chapter</w:t>
                    </w:r>
                  </w:p>
                  <w:p w14:paraId="378455AF" w14:textId="458B3A46" w:rsidR="00A9584D" w:rsidRDefault="00A507D8" w:rsidP="008B04D5">
                    <w:pPr>
                      <w:pStyle w:val="CHXPersonal"/>
                    </w:pPr>
                    <w:r>
                      <w:t xml:space="preserve">  </w:t>
                    </w:r>
                    <w:r w:rsidR="004E1759">
                      <w:t>1602 South Elbert Court</w:t>
                    </w:r>
                  </w:p>
                  <w:p w14:paraId="6AD7F622" w14:textId="07120201" w:rsidR="00047F85" w:rsidRDefault="00A507D8" w:rsidP="008B04D5">
                    <w:pPr>
                      <w:pStyle w:val="CHXPersonal"/>
                    </w:pPr>
                    <w:r>
                      <w:t xml:space="preserve">  </w:t>
                    </w:r>
                    <w:r w:rsidR="004E1759">
                      <w:t>Superior, CO 80027</w:t>
                    </w:r>
                  </w:p>
                  <w:p w14:paraId="7A0A7534" w14:textId="22308F9E" w:rsidR="00980EF2" w:rsidRDefault="00A507D8" w:rsidP="008B04D5">
                    <w:pPr>
                      <w:pStyle w:val="CHXPersonal"/>
                    </w:pPr>
                    <w:r>
                      <w:t xml:space="preserve">  </w:t>
                    </w:r>
                    <w:r w:rsidR="00A86E21">
                      <w:t xml:space="preserve">Cell </w:t>
                    </w:r>
                    <w:r w:rsidR="00980EF2">
                      <w:t>Phone</w:t>
                    </w:r>
                    <w:r w:rsidR="00C814F2">
                      <w:t xml:space="preserve">:  </w:t>
                    </w:r>
                    <w:r w:rsidR="004E1759">
                      <w:t>303-494-5974</w:t>
                    </w:r>
                    <w:r w:rsidR="007006C7">
                      <w:t xml:space="preserve"> </w:t>
                    </w:r>
                  </w:p>
                  <w:p w14:paraId="7E3F39A8" w14:textId="4CADD4BB" w:rsidR="00A9584D" w:rsidRDefault="00A507D8" w:rsidP="008B04D5">
                    <w:pPr>
                      <w:pStyle w:val="CHXPersonal"/>
                    </w:pPr>
                    <w:r>
                      <w:t xml:space="preserve">  </w:t>
                    </w:r>
                    <w:r w:rsidR="004E4EFE">
                      <w:t>E</w:t>
                    </w:r>
                    <w:r w:rsidR="00A9584D">
                      <w:t>mail</w:t>
                    </w:r>
                    <w:bookmarkEnd w:id="1"/>
                    <w:r w:rsidR="00C814F2">
                      <w:t xml:space="preserve">:   </w:t>
                    </w:r>
                    <w:r w:rsidR="004E1759" w:rsidRPr="004E1759">
                      <w:t>cmissac1</w:t>
                    </w:r>
                    <w:r w:rsidR="004E1759">
                      <w:t>@juno.com</w:t>
                    </w:r>
                  </w:p>
                </w:txbxContent>
              </v:textbox>
              <w10:wrap anchorx="page" anchory="page"/>
            </v:shape>
          </w:pict>
        </mc:Fallback>
      </mc:AlternateContent>
    </w:r>
    <w:r>
      <w:rPr>
        <w:noProof/>
        <w:sz w:val="24"/>
        <w:szCs w:val="24"/>
      </w:rPr>
      <mc:AlternateContent>
        <mc:Choice Requires="wps">
          <w:drawing>
            <wp:anchor distT="0" distB="0" distL="114300" distR="114300" simplePos="0" relativeHeight="251656704" behindDoc="0" locked="0" layoutInCell="1" allowOverlap="1" wp14:anchorId="1218B8E6" wp14:editId="597A14F0">
              <wp:simplePos x="0" y="0"/>
              <wp:positionH relativeFrom="column">
                <wp:posOffset>2680335</wp:posOffset>
              </wp:positionH>
              <wp:positionV relativeFrom="page">
                <wp:posOffset>869950</wp:posOffset>
              </wp:positionV>
              <wp:extent cx="1339215" cy="793750"/>
              <wp:effectExtent l="3810" t="3175" r="0" b="3175"/>
              <wp:wrapNone/>
              <wp:docPr id="2" name="boxEmploye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228F" w14:textId="77777777" w:rsidR="002737F5" w:rsidRDefault="002737F5" w:rsidP="008B04D5">
                          <w:pPr>
                            <w:pStyle w:val="CHXPersonal"/>
                            <w:rPr>
                              <w:b/>
                            </w:rPr>
                          </w:pPr>
                        </w:p>
                        <w:p w14:paraId="5B98AFF3" w14:textId="77777777" w:rsidR="00A507D8" w:rsidRDefault="00A507D8" w:rsidP="008B04D5">
                          <w:pPr>
                            <w:pStyle w:val="CHXPersonal"/>
                            <w:rPr>
                              <w:b/>
                            </w:rPr>
                          </w:pPr>
                          <w:r>
                            <w:rPr>
                              <w:b/>
                            </w:rPr>
                            <w:t xml:space="preserve">  </w:t>
                          </w:r>
                        </w:p>
                        <w:p w14:paraId="0BA2DB9E" w14:textId="765BE252" w:rsidR="00A9584D" w:rsidRPr="008B04D5" w:rsidRDefault="005D0803" w:rsidP="008B04D5">
                          <w:pPr>
                            <w:pStyle w:val="CHXPersonal"/>
                            <w:rPr>
                              <w:b/>
                            </w:rPr>
                          </w:pPr>
                          <w:r>
                            <w:rPr>
                              <w:b/>
                            </w:rPr>
                            <w:t xml:space="preserve">  </w:t>
                          </w:r>
                          <w:r w:rsidR="004E1759">
                            <w:rPr>
                              <w:b/>
                            </w:rPr>
                            <w:t>Chuck Issacs</w:t>
                          </w:r>
                        </w:p>
                        <w:p w14:paraId="01CFE3D1" w14:textId="77777777" w:rsidR="007E1540" w:rsidRDefault="00A507D8" w:rsidP="00A86E21">
                          <w:pPr>
                            <w:pStyle w:val="CHXPersonal"/>
                          </w:pPr>
                          <w:r>
                            <w:t xml:space="preserve">  </w:t>
                          </w:r>
                          <w:r w:rsidR="00425783">
                            <w:t xml:space="preserve">Chapter </w:t>
                          </w:r>
                          <w:r w:rsidR="00A86E21">
                            <w:t>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B8E6" id="boxEmployee" o:spid="_x0000_s1027" type="#_x0000_t202" style="position:absolute;margin-left:211.05pt;margin-top:68.5pt;width:105.45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" filled="f" stroked="f">
              <v:textbox inset="0,0,0,0">
                <w:txbxContent>
                  <w:p w14:paraId="76F6228F" w14:textId="77777777" w:rsidR="002737F5" w:rsidRDefault="002737F5" w:rsidP="008B04D5">
                    <w:pPr>
                      <w:pStyle w:val="CHXPersonal"/>
                      <w:rPr>
                        <w:b/>
                      </w:rPr>
                    </w:pPr>
                  </w:p>
                  <w:p w14:paraId="5B98AFF3" w14:textId="77777777" w:rsidR="00A507D8" w:rsidRDefault="00A507D8" w:rsidP="008B04D5">
                    <w:pPr>
                      <w:pStyle w:val="CHXPersonal"/>
                      <w:rPr>
                        <w:b/>
                      </w:rPr>
                    </w:pPr>
                    <w:r>
                      <w:rPr>
                        <w:b/>
                      </w:rPr>
                      <w:t xml:space="preserve">  </w:t>
                    </w:r>
                  </w:p>
                  <w:p w14:paraId="0BA2DB9E" w14:textId="765BE252" w:rsidR="00A9584D" w:rsidRPr="008B04D5" w:rsidRDefault="005D0803" w:rsidP="008B04D5">
                    <w:pPr>
                      <w:pStyle w:val="CHXPersonal"/>
                      <w:rPr>
                        <w:b/>
                      </w:rPr>
                    </w:pPr>
                    <w:r>
                      <w:rPr>
                        <w:b/>
                      </w:rPr>
                      <w:t xml:space="preserve">  </w:t>
                    </w:r>
                    <w:r w:rsidR="004E1759">
                      <w:rPr>
                        <w:b/>
                      </w:rPr>
                      <w:t>Chuck Issacs</w:t>
                    </w:r>
                  </w:p>
                  <w:p w14:paraId="01CFE3D1" w14:textId="77777777" w:rsidR="007E1540" w:rsidRDefault="00A507D8" w:rsidP="00A86E21">
                    <w:pPr>
                      <w:pStyle w:val="CHXPersonal"/>
                    </w:pPr>
                    <w:r>
                      <w:t xml:space="preserve">  </w:t>
                    </w:r>
                    <w:r w:rsidR="00425783">
                      <w:t xml:space="preserve">Chapter </w:t>
                    </w:r>
                    <w:r w:rsidR="00A86E21">
                      <w:t>President</w:t>
                    </w:r>
                  </w:p>
                </w:txbxContent>
              </v:textbox>
              <w10:wrap anchory="page"/>
            </v:shape>
          </w:pict>
        </mc:Fallback>
      </mc:AlternateContent>
    </w:r>
    <w:r w:rsidR="00A0692F">
      <w:rPr>
        <w:rFonts w:ascii="Verdana" w:hAnsi="Verdana"/>
        <w:noProof/>
        <w:sz w:val="17"/>
        <w:szCs w:val="17"/>
      </w:rPr>
      <w:drawing>
        <wp:inline distT="0" distB="0" distL="0" distR="0" wp14:anchorId="3B821CAB" wp14:editId="0992B207">
          <wp:extent cx="1144905" cy="1130300"/>
          <wp:effectExtent l="19050" t="0" r="0" b="0"/>
          <wp:docPr id="1" name="Picture 1" descr="Chevron Hall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n Hallmark"/>
                  <pic:cNvPicPr>
                    <a:picLocks noChangeAspect="1" noChangeArrowheads="1"/>
                  </pic:cNvPicPr>
                </pic:nvPicPr>
                <pic:blipFill>
                  <a:blip r:embed="rId2"/>
                  <a:srcRect/>
                  <a:stretch>
                    <a:fillRect/>
                  </a:stretch>
                </pic:blipFill>
                <pic:spPr bwMode="auto">
                  <a:xfrm>
                    <a:off x="0" y="0"/>
                    <a:ext cx="1144905" cy="1130300"/>
                  </a:xfrm>
                  <a:prstGeom prst="rect">
                    <a:avLst/>
                  </a:prstGeom>
                  <a:noFill/>
                  <a:ln w="9525">
                    <a:noFill/>
                    <a:miter lim="800000"/>
                    <a:headEnd/>
                    <a:tailEnd/>
                  </a:ln>
                </pic:spPr>
              </pic:pic>
            </a:graphicData>
          </a:graphic>
        </wp:inline>
      </w:drawing>
    </w:r>
  </w:p>
  <w:p w14:paraId="3FA87C6D" w14:textId="77777777" w:rsidR="00A9584D" w:rsidRDefault="00A9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8DA8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7933478" o:spid="_x0000_i1025" type="#_x0000_t75" style="width:11.25pt;height:11.25pt;visibility:visible;mso-wrap-style:square">
            <v:imagedata r:id="rId1" o:title=""/>
          </v:shape>
        </w:pict>
      </mc:Choice>
      <mc:Fallback>
        <w:drawing>
          <wp:inline distT="0" distB="0" distL="0" distR="0" wp14:anchorId="6E9D9AF5" wp14:editId="2F4EACA7">
            <wp:extent cx="142875" cy="142875"/>
            <wp:effectExtent l="0" t="0" r="0" b="0"/>
            <wp:docPr id="1587933478" name="Picture 158793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numPicBullet w:numPicBulletId="1">
    <mc:AlternateContent>
      <mc:Choice Requires="v">
        <w:pict>
          <v:shape w14:anchorId="54DFD400" id="Picture 373609651" o:spid="_x0000_i1025" type="#_x0000_t75" style="width:9pt;height:9pt;visibility:visible;mso-wrap-style:square">
            <v:imagedata r:id="rId3" o:title=""/>
          </v:shape>
        </w:pict>
      </mc:Choice>
      <mc:Fallback>
        <w:drawing>
          <wp:inline distT="0" distB="0" distL="0" distR="0" wp14:anchorId="7842620C" wp14:editId="25B86F55">
            <wp:extent cx="114300" cy="114300"/>
            <wp:effectExtent l="0" t="0" r="0" b="0"/>
            <wp:docPr id="373609651" name="Picture 37360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55959DB"/>
    <w:multiLevelType w:val="hybridMultilevel"/>
    <w:tmpl w:val="9202DD18"/>
    <w:lvl w:ilvl="0" w:tplc="02F250CC">
      <w:start w:val="1"/>
      <w:numFmt w:val="bullet"/>
      <w:lvlText w:val=""/>
      <w:lvlPicBulletId w:val="1"/>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58C4"/>
    <w:multiLevelType w:val="hybridMultilevel"/>
    <w:tmpl w:val="40A8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C376E"/>
    <w:multiLevelType w:val="hybridMultilevel"/>
    <w:tmpl w:val="7814F99C"/>
    <w:lvl w:ilvl="0" w:tplc="7A466FD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5621D"/>
    <w:multiLevelType w:val="hybridMultilevel"/>
    <w:tmpl w:val="631EE65C"/>
    <w:lvl w:ilvl="0" w:tplc="02F250CC">
      <w:start w:val="1"/>
      <w:numFmt w:val="bullet"/>
      <w:lvlText w:val=""/>
      <w:lvlPicBulletId w:val="1"/>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B04B5"/>
    <w:multiLevelType w:val="hybridMultilevel"/>
    <w:tmpl w:val="9CE8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B0F96"/>
    <w:multiLevelType w:val="hybridMultilevel"/>
    <w:tmpl w:val="B87C113A"/>
    <w:lvl w:ilvl="0" w:tplc="02F250CC">
      <w:start w:val="1"/>
      <w:numFmt w:val="bullet"/>
      <w:lvlText w:val=""/>
      <w:lvlPicBulletId w:val="1"/>
      <w:lvlJc w:val="left"/>
      <w:pPr>
        <w:tabs>
          <w:tab w:val="num" w:pos="960"/>
        </w:tabs>
        <w:ind w:left="9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2F250CC">
      <w:start w:val="1"/>
      <w:numFmt w:val="bullet"/>
      <w:lvlText w:val=""/>
      <w:lvlPicBulletId w:val="1"/>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E7C97"/>
    <w:multiLevelType w:val="multilevel"/>
    <w:tmpl w:val="7814F99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295D07"/>
    <w:multiLevelType w:val="hybridMultilevel"/>
    <w:tmpl w:val="F014F9F2"/>
    <w:lvl w:ilvl="0" w:tplc="02F250CC">
      <w:start w:val="1"/>
      <w:numFmt w:val="bullet"/>
      <w:lvlText w:val=""/>
      <w:lvlPicBulletId w:val="1"/>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0568899">
    <w:abstractNumId w:val="2"/>
  </w:num>
  <w:num w:numId="2" w16cid:durableId="2087417841">
    <w:abstractNumId w:val="6"/>
  </w:num>
  <w:num w:numId="3" w16cid:durableId="377827738">
    <w:abstractNumId w:val="7"/>
  </w:num>
  <w:num w:numId="4" w16cid:durableId="1800762159">
    <w:abstractNumId w:val="3"/>
  </w:num>
  <w:num w:numId="5" w16cid:durableId="1056705635">
    <w:abstractNumId w:val="0"/>
  </w:num>
  <w:num w:numId="6" w16cid:durableId="1175069625">
    <w:abstractNumId w:val="5"/>
  </w:num>
  <w:num w:numId="7" w16cid:durableId="1749886983">
    <w:abstractNumId w:val="4"/>
  </w:num>
  <w:num w:numId="8" w16cid:durableId="10997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6A"/>
    <w:rsid w:val="0000431F"/>
    <w:rsid w:val="000078E8"/>
    <w:rsid w:val="00030F34"/>
    <w:rsid w:val="00040932"/>
    <w:rsid w:val="00041892"/>
    <w:rsid w:val="00047F85"/>
    <w:rsid w:val="0006365F"/>
    <w:rsid w:val="000649C4"/>
    <w:rsid w:val="00065F4A"/>
    <w:rsid w:val="000754CE"/>
    <w:rsid w:val="000759DC"/>
    <w:rsid w:val="000863C8"/>
    <w:rsid w:val="000930CF"/>
    <w:rsid w:val="000B2532"/>
    <w:rsid w:val="000D1B72"/>
    <w:rsid w:val="000E05C8"/>
    <w:rsid w:val="0010516B"/>
    <w:rsid w:val="00111B2E"/>
    <w:rsid w:val="0011238A"/>
    <w:rsid w:val="001139C2"/>
    <w:rsid w:val="00124D94"/>
    <w:rsid w:val="00126874"/>
    <w:rsid w:val="00126FD5"/>
    <w:rsid w:val="00131B9A"/>
    <w:rsid w:val="00133255"/>
    <w:rsid w:val="00134EF7"/>
    <w:rsid w:val="00142497"/>
    <w:rsid w:val="00142C0D"/>
    <w:rsid w:val="00151529"/>
    <w:rsid w:val="001562B2"/>
    <w:rsid w:val="00183113"/>
    <w:rsid w:val="00186C18"/>
    <w:rsid w:val="0019329C"/>
    <w:rsid w:val="0019426D"/>
    <w:rsid w:val="001A400B"/>
    <w:rsid w:val="001A7BF5"/>
    <w:rsid w:val="001B4A3D"/>
    <w:rsid w:val="001C062E"/>
    <w:rsid w:val="001C2822"/>
    <w:rsid w:val="001D517D"/>
    <w:rsid w:val="001E6896"/>
    <w:rsid w:val="00212C7A"/>
    <w:rsid w:val="00220595"/>
    <w:rsid w:val="00225B52"/>
    <w:rsid w:val="0023208C"/>
    <w:rsid w:val="0024170B"/>
    <w:rsid w:val="00253505"/>
    <w:rsid w:val="002737F5"/>
    <w:rsid w:val="002A211A"/>
    <w:rsid w:val="002B23F0"/>
    <w:rsid w:val="002D4E61"/>
    <w:rsid w:val="002E69D9"/>
    <w:rsid w:val="002F2990"/>
    <w:rsid w:val="003008B6"/>
    <w:rsid w:val="00303AEA"/>
    <w:rsid w:val="003423F4"/>
    <w:rsid w:val="00344CE7"/>
    <w:rsid w:val="003453A9"/>
    <w:rsid w:val="00350200"/>
    <w:rsid w:val="00354C60"/>
    <w:rsid w:val="0036628C"/>
    <w:rsid w:val="00380B44"/>
    <w:rsid w:val="0039499B"/>
    <w:rsid w:val="003C44D7"/>
    <w:rsid w:val="003C582C"/>
    <w:rsid w:val="003F3D32"/>
    <w:rsid w:val="00425783"/>
    <w:rsid w:val="004361D1"/>
    <w:rsid w:val="00436727"/>
    <w:rsid w:val="004530EF"/>
    <w:rsid w:val="00474D2A"/>
    <w:rsid w:val="004754A7"/>
    <w:rsid w:val="00485C4F"/>
    <w:rsid w:val="004967F4"/>
    <w:rsid w:val="004A35C3"/>
    <w:rsid w:val="004A66CA"/>
    <w:rsid w:val="004C5121"/>
    <w:rsid w:val="004E1759"/>
    <w:rsid w:val="004E4EFE"/>
    <w:rsid w:val="005263CB"/>
    <w:rsid w:val="00526F47"/>
    <w:rsid w:val="00531E7D"/>
    <w:rsid w:val="00544892"/>
    <w:rsid w:val="00594283"/>
    <w:rsid w:val="005C1B93"/>
    <w:rsid w:val="005D0803"/>
    <w:rsid w:val="005D5287"/>
    <w:rsid w:val="00636601"/>
    <w:rsid w:val="00640477"/>
    <w:rsid w:val="006537B9"/>
    <w:rsid w:val="00654D17"/>
    <w:rsid w:val="00660C8E"/>
    <w:rsid w:val="0066223C"/>
    <w:rsid w:val="00673AFE"/>
    <w:rsid w:val="006C362D"/>
    <w:rsid w:val="006C69A8"/>
    <w:rsid w:val="006D4ECD"/>
    <w:rsid w:val="006F51DF"/>
    <w:rsid w:val="007006C7"/>
    <w:rsid w:val="007120B3"/>
    <w:rsid w:val="0072279E"/>
    <w:rsid w:val="0076259D"/>
    <w:rsid w:val="00771734"/>
    <w:rsid w:val="007840B4"/>
    <w:rsid w:val="00795517"/>
    <w:rsid w:val="007B4EF5"/>
    <w:rsid w:val="007E1540"/>
    <w:rsid w:val="007F101B"/>
    <w:rsid w:val="00821459"/>
    <w:rsid w:val="00825B9C"/>
    <w:rsid w:val="008747D9"/>
    <w:rsid w:val="00875DE2"/>
    <w:rsid w:val="00885FB6"/>
    <w:rsid w:val="008B04D5"/>
    <w:rsid w:val="008C284E"/>
    <w:rsid w:val="008E1C2C"/>
    <w:rsid w:val="00910697"/>
    <w:rsid w:val="00911CFD"/>
    <w:rsid w:val="00913638"/>
    <w:rsid w:val="00946998"/>
    <w:rsid w:val="00967E67"/>
    <w:rsid w:val="00980EF2"/>
    <w:rsid w:val="009A4E5F"/>
    <w:rsid w:val="009A50B5"/>
    <w:rsid w:val="009B2563"/>
    <w:rsid w:val="009B3420"/>
    <w:rsid w:val="009B3FE7"/>
    <w:rsid w:val="009C3E27"/>
    <w:rsid w:val="009C488B"/>
    <w:rsid w:val="009C7FDB"/>
    <w:rsid w:val="009D3F19"/>
    <w:rsid w:val="009E700A"/>
    <w:rsid w:val="009F3F66"/>
    <w:rsid w:val="009F4A92"/>
    <w:rsid w:val="00A0177A"/>
    <w:rsid w:val="00A0692F"/>
    <w:rsid w:val="00A105A7"/>
    <w:rsid w:val="00A164B1"/>
    <w:rsid w:val="00A507D8"/>
    <w:rsid w:val="00A51101"/>
    <w:rsid w:val="00A85EE4"/>
    <w:rsid w:val="00A86E21"/>
    <w:rsid w:val="00A870F4"/>
    <w:rsid w:val="00A92354"/>
    <w:rsid w:val="00A9584D"/>
    <w:rsid w:val="00A959AA"/>
    <w:rsid w:val="00AB0D0D"/>
    <w:rsid w:val="00AB42DD"/>
    <w:rsid w:val="00AB7D45"/>
    <w:rsid w:val="00AC37EE"/>
    <w:rsid w:val="00AE4BBE"/>
    <w:rsid w:val="00B04301"/>
    <w:rsid w:val="00B076B6"/>
    <w:rsid w:val="00B17B84"/>
    <w:rsid w:val="00B214C4"/>
    <w:rsid w:val="00B32FDE"/>
    <w:rsid w:val="00B67EB2"/>
    <w:rsid w:val="00B95006"/>
    <w:rsid w:val="00B9636F"/>
    <w:rsid w:val="00BB44A0"/>
    <w:rsid w:val="00BB44F7"/>
    <w:rsid w:val="00BC1977"/>
    <w:rsid w:val="00BC4EEA"/>
    <w:rsid w:val="00BC6683"/>
    <w:rsid w:val="00BE060F"/>
    <w:rsid w:val="00BF19CE"/>
    <w:rsid w:val="00C0649D"/>
    <w:rsid w:val="00C22465"/>
    <w:rsid w:val="00C2444C"/>
    <w:rsid w:val="00C45A8E"/>
    <w:rsid w:val="00C626CA"/>
    <w:rsid w:val="00C814F2"/>
    <w:rsid w:val="00C9677B"/>
    <w:rsid w:val="00CB146A"/>
    <w:rsid w:val="00CC3711"/>
    <w:rsid w:val="00CE4305"/>
    <w:rsid w:val="00CE466E"/>
    <w:rsid w:val="00D02D6C"/>
    <w:rsid w:val="00D25700"/>
    <w:rsid w:val="00D71DBF"/>
    <w:rsid w:val="00D767CB"/>
    <w:rsid w:val="00D77149"/>
    <w:rsid w:val="00DA2409"/>
    <w:rsid w:val="00DB79E1"/>
    <w:rsid w:val="00DD6900"/>
    <w:rsid w:val="00E10A31"/>
    <w:rsid w:val="00E26FE8"/>
    <w:rsid w:val="00E55970"/>
    <w:rsid w:val="00E63251"/>
    <w:rsid w:val="00E7543C"/>
    <w:rsid w:val="00E92008"/>
    <w:rsid w:val="00E93AB2"/>
    <w:rsid w:val="00EC5296"/>
    <w:rsid w:val="00EE4BAE"/>
    <w:rsid w:val="00EF5F35"/>
    <w:rsid w:val="00F138B0"/>
    <w:rsid w:val="00F15BC5"/>
    <w:rsid w:val="00F165D6"/>
    <w:rsid w:val="00F34679"/>
    <w:rsid w:val="00F36A7C"/>
    <w:rsid w:val="00F53E4A"/>
    <w:rsid w:val="00F54C4A"/>
    <w:rsid w:val="00F60D16"/>
    <w:rsid w:val="00F66100"/>
    <w:rsid w:val="00F925C1"/>
    <w:rsid w:val="00FC2C13"/>
    <w:rsid w:val="00FC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4A77"/>
  <w15:docId w15:val="{A8BD3B90-F5F7-47B4-86C6-38B6153E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Text">
    <w:name w:val="CHX_Text"/>
    <w:basedOn w:val="Normal"/>
    <w:rsid w:val="008B04D5"/>
    <w:pPr>
      <w:spacing w:line="260" w:lineRule="exact"/>
    </w:pPr>
    <w:rPr>
      <w:sz w:val="22"/>
      <w:szCs w:val="22"/>
    </w:rPr>
  </w:style>
  <w:style w:type="paragraph" w:customStyle="1" w:styleId="CHXPersonal">
    <w:name w:val="CHX_Personal"/>
    <w:basedOn w:val="Normal"/>
    <w:rsid w:val="008B04D5"/>
    <w:pPr>
      <w:spacing w:line="180" w:lineRule="exact"/>
    </w:pPr>
    <w:rPr>
      <w:rFonts w:ascii="Verdana" w:hAnsi="Verdana"/>
      <w:sz w:val="15"/>
      <w:szCs w:val="15"/>
    </w:rPr>
  </w:style>
  <w:style w:type="paragraph" w:customStyle="1" w:styleId="CHXLegal">
    <w:name w:val="CHX_Legal"/>
    <w:basedOn w:val="Normal"/>
    <w:rsid w:val="008B04D5"/>
    <w:pPr>
      <w:spacing w:line="170" w:lineRule="exact"/>
    </w:pPr>
    <w:rPr>
      <w:rFonts w:ascii="Verdana" w:hAnsi="Verdana"/>
      <w:sz w:val="14"/>
      <w:szCs w:val="14"/>
    </w:rPr>
  </w:style>
  <w:style w:type="paragraph" w:styleId="Header">
    <w:name w:val="header"/>
    <w:basedOn w:val="Normal"/>
    <w:rsid w:val="008B04D5"/>
    <w:pPr>
      <w:tabs>
        <w:tab w:val="center" w:pos="4320"/>
        <w:tab w:val="right" w:pos="8640"/>
      </w:tabs>
    </w:pPr>
  </w:style>
  <w:style w:type="paragraph" w:styleId="Footer">
    <w:name w:val="footer"/>
    <w:basedOn w:val="Normal"/>
    <w:rsid w:val="008B04D5"/>
    <w:pPr>
      <w:tabs>
        <w:tab w:val="center" w:pos="4320"/>
        <w:tab w:val="right" w:pos="8640"/>
      </w:tabs>
    </w:pPr>
  </w:style>
  <w:style w:type="table" w:styleId="TableGrid">
    <w:name w:val="Table Grid"/>
    <w:basedOn w:val="TableNormal"/>
    <w:rsid w:val="009F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_Text"/>
    <w:basedOn w:val="Normal"/>
    <w:rsid w:val="00126FD5"/>
    <w:pPr>
      <w:spacing w:line="260" w:lineRule="exact"/>
    </w:pPr>
    <w:rPr>
      <w:sz w:val="22"/>
    </w:rPr>
  </w:style>
  <w:style w:type="character" w:styleId="PageNumber">
    <w:name w:val="page number"/>
    <w:basedOn w:val="DefaultParagraphFont"/>
    <w:rsid w:val="00131B9A"/>
  </w:style>
  <w:style w:type="character" w:styleId="Hyperlink">
    <w:name w:val="Hyperlink"/>
    <w:rsid w:val="009D3F19"/>
    <w:rPr>
      <w:color w:val="0000FF"/>
      <w:u w:val="single"/>
    </w:rPr>
  </w:style>
  <w:style w:type="paragraph" w:styleId="BalloonText">
    <w:name w:val="Balloon Text"/>
    <w:basedOn w:val="Normal"/>
    <w:link w:val="BalloonTextChar"/>
    <w:rsid w:val="00885FB6"/>
    <w:rPr>
      <w:rFonts w:ascii="Tahoma" w:hAnsi="Tahoma" w:cs="Tahoma"/>
      <w:sz w:val="16"/>
      <w:szCs w:val="16"/>
    </w:rPr>
  </w:style>
  <w:style w:type="character" w:customStyle="1" w:styleId="BalloonTextChar">
    <w:name w:val="Balloon Text Char"/>
    <w:link w:val="BalloonText"/>
    <w:rsid w:val="00885FB6"/>
    <w:rPr>
      <w:rFonts w:ascii="Tahoma" w:hAnsi="Tahoma" w:cs="Tahoma"/>
      <w:sz w:val="16"/>
      <w:szCs w:val="16"/>
    </w:rPr>
  </w:style>
  <w:style w:type="paragraph" w:styleId="ListParagraph">
    <w:name w:val="List Paragraph"/>
    <w:basedOn w:val="Normal"/>
    <w:uiPriority w:val="34"/>
    <w:qFormat/>
    <w:rsid w:val="0006365F"/>
    <w:pPr>
      <w:ind w:left="720"/>
      <w:contextualSpacing/>
    </w:pPr>
  </w:style>
  <w:style w:type="character" w:styleId="UnresolvedMention">
    <w:name w:val="Unresolved Mention"/>
    <w:basedOn w:val="DefaultParagraphFont"/>
    <w:uiPriority w:val="99"/>
    <w:semiHidden/>
    <w:unhideWhenUsed/>
    <w:rsid w:val="0091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924178">
      <w:bodyDiv w:val="1"/>
      <w:marLeft w:val="0"/>
      <w:marRight w:val="0"/>
      <w:marTop w:val="0"/>
      <w:marBottom w:val="0"/>
      <w:divBdr>
        <w:top w:val="none" w:sz="0" w:space="0" w:color="auto"/>
        <w:left w:val="none" w:sz="0" w:space="0" w:color="auto"/>
        <w:bottom w:val="none" w:sz="0" w:space="0" w:color="auto"/>
        <w:right w:val="none" w:sz="0" w:space="0" w:color="auto"/>
      </w:divBdr>
    </w:div>
    <w:div w:id="459425380">
      <w:bodyDiv w:val="1"/>
      <w:marLeft w:val="0"/>
      <w:marRight w:val="0"/>
      <w:marTop w:val="0"/>
      <w:marBottom w:val="0"/>
      <w:divBdr>
        <w:top w:val="none" w:sz="0" w:space="0" w:color="auto"/>
        <w:left w:val="none" w:sz="0" w:space="0" w:color="auto"/>
        <w:bottom w:val="none" w:sz="0" w:space="0" w:color="auto"/>
        <w:right w:val="none" w:sz="0" w:space="0" w:color="auto"/>
      </w:divBdr>
    </w:div>
    <w:div w:id="19073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craaz@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lcraaz@g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do\Application%20Data\Microsoft\Templates\Chevron\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662E-5E71-420D-ADDC-F80EEF37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Month X, XXXX</vt:lpstr>
    </vt:vector>
  </TitlesOfParts>
  <Company>Retired</Company>
  <LinksUpToDate>false</LinksUpToDate>
  <CharactersWithSpaces>2573</CharactersWithSpaces>
  <SharedDoc>false</SharedDoc>
  <HLinks>
    <vt:vector size="6" baseType="variant">
      <vt:variant>
        <vt:i4>524413</vt:i4>
      </vt:variant>
      <vt:variant>
        <vt:i4>0</vt:i4>
      </vt:variant>
      <vt:variant>
        <vt:i4>0</vt:i4>
      </vt:variant>
      <vt:variant>
        <vt:i4>5</vt:i4>
      </vt:variant>
      <vt:variant>
        <vt:lpwstr>mailto:oceansprings1@cableone.net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 XXXX</dc:title>
  <dc:creator>ccdo</dc:creator>
  <cp:lastModifiedBy>Steve Hutchison</cp:lastModifiedBy>
  <cp:revision>2</cp:revision>
  <cp:lastPrinted>2019-01-02T21:14:00Z</cp:lastPrinted>
  <dcterms:created xsi:type="dcterms:W3CDTF">2025-04-28T13:19:00Z</dcterms:created>
  <dcterms:modified xsi:type="dcterms:W3CDTF">2025-04-28T13:19:00Z</dcterms:modified>
</cp:coreProperties>
</file>